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F6" w:rsidRPr="00EC1F01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EC1F01">
        <w:rPr>
          <w:rFonts w:ascii="Tw Cen MT" w:hAnsi="Tw Cen MT" w:cs="Tw Cen MT"/>
          <w:b/>
          <w:bCs/>
        </w:rPr>
        <w:t>Allegato 1</w:t>
      </w:r>
    </w:p>
    <w:p w:rsidR="00632BF6" w:rsidRPr="00CE1624" w:rsidRDefault="00632BF6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632BF6" w:rsidRDefault="00632BF6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632BF6" w:rsidRPr="00CE1624" w:rsidRDefault="00632BF6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Spett.le </w:t>
      </w:r>
      <w:r>
        <w:rPr>
          <w:rFonts w:ascii="Tw Cen MT" w:hAnsi="Tw Cen MT" w:cs="Tw Cen MT"/>
        </w:rPr>
        <w:br/>
      </w:r>
      <w:r w:rsidRPr="003D56AA">
        <w:rPr>
          <w:rFonts w:ascii="Tw Cen MT" w:hAnsi="Tw Cen MT" w:cs="Tw Cen MT"/>
        </w:rPr>
        <w:t>t²i – trasferimento tecnologico e innovazione s.c.a r.l.</w:t>
      </w:r>
    </w:p>
    <w:p w:rsidR="00632BF6" w:rsidRPr="00CE1624" w:rsidRDefault="00632BF6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VIA ROMA, 4</w:t>
      </w:r>
    </w:p>
    <w:p w:rsidR="00632BF6" w:rsidRDefault="00632BF6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31020 LANCENIGO DI VILLORBA (TV)</w:t>
      </w:r>
    </w:p>
    <w:p w:rsidR="00632BF6" w:rsidRPr="00CE1624" w:rsidRDefault="00632BF6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632BF6" w:rsidRPr="00AB3F42" w:rsidRDefault="00632BF6" w:rsidP="00AB3F42">
      <w:pPr>
        <w:jc w:val="both"/>
        <w:rPr>
          <w:rFonts w:ascii="Tw Cen MT" w:hAnsi="Tw Cen MT" w:cs="Tw Cen MT"/>
        </w:rPr>
      </w:pPr>
      <w:r w:rsidRPr="00FA7619">
        <w:rPr>
          <w:rFonts w:ascii="Tw Cen MT" w:hAnsi="Tw Cen MT" w:cs="Tw Cen MT"/>
        </w:rPr>
        <w:t xml:space="preserve">OGGETTO: </w:t>
      </w:r>
      <w:r w:rsidRPr="00B0383D">
        <w:rPr>
          <w:rFonts w:ascii="Tw Cen MT" w:hAnsi="Tw Cen MT" w:cs="Tw Cen MT"/>
        </w:rPr>
        <w:t>Manifestazion</w:t>
      </w:r>
      <w:r w:rsidRPr="00AB3F42">
        <w:rPr>
          <w:rFonts w:ascii="Tw Cen MT" w:hAnsi="Tw Cen MT" w:cs="Tw Cen MT"/>
        </w:rPr>
        <w:t>e</w:t>
      </w:r>
      <w:r w:rsidRPr="00B0383D">
        <w:rPr>
          <w:rFonts w:ascii="Tw Cen MT" w:hAnsi="Tw Cen MT" w:cs="Tw Cen MT"/>
        </w:rPr>
        <w:t xml:space="preserve"> di interesse per la formazione di un elenco di soggetti da invitare a procedura negoziata mediante cottimo fiduciario, finalizzata all’affidamento di </w:t>
      </w:r>
      <w:r>
        <w:rPr>
          <w:rFonts w:ascii="Tw Cen MT" w:hAnsi="Tw Cen MT" w:cs="Tw Cen MT"/>
        </w:rPr>
        <w:t xml:space="preserve">LAVORI IN ECONOMIA per </w:t>
      </w:r>
      <w:r w:rsidRPr="00C86078">
        <w:rPr>
          <w:rFonts w:ascii="Tw Cen MT" w:hAnsi="Tw Cen MT" w:cs="Tw Cen MT"/>
        </w:rPr>
        <w:t>OPERE DI FALEGNAMERIA E SERRAMENTISTICA</w:t>
      </w:r>
      <w:r>
        <w:rPr>
          <w:rFonts w:ascii="Tw Cen MT" w:hAnsi="Tw Cen MT" w:cs="Tw Cen MT"/>
        </w:rPr>
        <w:t xml:space="preserve"> nell’ambito del Progetto “</w:t>
      </w:r>
      <w:r w:rsidRPr="00AB3F42">
        <w:rPr>
          <w:rFonts w:ascii="Tw Cen MT" w:hAnsi="Tw Cen MT" w:cs="Tw Cen MT"/>
        </w:rPr>
        <w:t>Sviluppare la capacità di attrazione economica e lo sviluppo imprenditoriale del territorio polesano” INCUBATORE CERTIFICATO &amp; DESK ITALIA/POLESINE</w:t>
      </w:r>
      <w:r>
        <w:rPr>
          <w:rFonts w:ascii="Tw Cen MT" w:hAnsi="Tw Cen MT" w:cs="Tw Cen MT"/>
        </w:rPr>
        <w:t xml:space="preserve"> </w:t>
      </w:r>
      <w:r w:rsidRPr="00AB3F42">
        <w:rPr>
          <w:rFonts w:ascii="Tw Cen MT" w:hAnsi="Tw Cen MT" w:cs="Tw Cen MT"/>
        </w:rPr>
        <w:t xml:space="preserve">(CODICE CIG: </w:t>
      </w:r>
      <w:r w:rsidRPr="00C86078">
        <w:rPr>
          <w:rFonts w:ascii="Tw Cen MT" w:hAnsi="Tw Cen MT" w:cs="Tw Cen MT"/>
        </w:rPr>
        <w:t>Z0614F0142</w:t>
      </w:r>
      <w:r w:rsidRPr="00AB3F42">
        <w:rPr>
          <w:rFonts w:ascii="Tw Cen MT" w:hAnsi="Tw Cen MT" w:cs="Tw Cen MT"/>
        </w:rPr>
        <w:t xml:space="preserve"> - CODICE CUP B33D14006710005)</w:t>
      </w:r>
      <w:r>
        <w:rPr>
          <w:rFonts w:ascii="Tw Cen MT" w:hAnsi="Tw Cen MT" w:cs="Tw Cen MT"/>
        </w:rPr>
        <w:t xml:space="preserve"> </w:t>
      </w:r>
    </w:p>
    <w:p w:rsidR="00632BF6" w:rsidRDefault="00632BF6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Il sottoscritto ______________________________________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nato a _______________</w:t>
      </w:r>
      <w:r>
        <w:rPr>
          <w:rFonts w:ascii="Tw Cen MT" w:hAnsi="Tw Cen MT" w:cs="Tw Cen MT"/>
        </w:rPr>
        <w:t>_________ il ______________</w:t>
      </w:r>
      <w:r w:rsidRPr="00CE1624">
        <w:rPr>
          <w:rFonts w:ascii="Tw Cen MT" w:hAnsi="Tw Cen MT" w:cs="Tw Cen MT"/>
        </w:rPr>
        <w:t>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residente in 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v</w:t>
      </w:r>
      <w:r>
        <w:rPr>
          <w:rFonts w:ascii="Tw Cen MT" w:hAnsi="Tw Cen MT" w:cs="Tw Cen MT"/>
        </w:rPr>
        <w:t>ia __________________</w:t>
      </w:r>
      <w:r w:rsidRPr="00CE1624">
        <w:rPr>
          <w:rFonts w:ascii="Tw Cen MT" w:hAnsi="Tw Cen MT" w:cs="Tw Cen MT"/>
        </w:rPr>
        <w:t>___ n. ___)</w:t>
      </w:r>
      <w:r>
        <w:rPr>
          <w:rFonts w:ascii="Tw Cen MT" w:hAnsi="Tw Cen MT" w:cs="Tw Cen MT"/>
        </w:rPr>
        <w:t xml:space="preserve"> </w:t>
      </w:r>
    </w:p>
    <w:p w:rsidR="00632BF6" w:rsidRPr="00E80B29" w:rsidRDefault="00632BF6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in qualità di legale rappresentante o procuratore legale (</w:t>
      </w:r>
      <w:r w:rsidRPr="00CE1624">
        <w:rPr>
          <w:rFonts w:ascii="Tw Cen MT" w:hAnsi="Tw Cen MT" w:cs="Tw Cen MT"/>
          <w:i/>
          <w:iCs/>
        </w:rPr>
        <w:t>allegare in questo caso atto di procura in</w:t>
      </w:r>
    </w:p>
    <w:p w:rsidR="00632BF6" w:rsidRDefault="00632BF6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  <w:i/>
          <w:iCs/>
        </w:rPr>
        <w:t>originale</w:t>
      </w:r>
      <w:r w:rsidRPr="00CE1624">
        <w:rPr>
          <w:rFonts w:ascii="Tw Cen MT" w:hAnsi="Tw Cen MT" w:cs="Tw Cen MT"/>
        </w:rPr>
        <w:t>)</w:t>
      </w:r>
      <w:r>
        <w:rPr>
          <w:rFonts w:ascii="Tw Cen MT" w:hAnsi="Tw Cen MT" w:cs="Tw Cen MT"/>
        </w:rPr>
        <w:t xml:space="preserve"> dell’azienda/società/ente/ecc._________________</w:t>
      </w:r>
      <w:r w:rsidRPr="00CE1624">
        <w:rPr>
          <w:rFonts w:ascii="Tw Cen MT" w:hAnsi="Tw Cen MT" w:cs="Tw Cen MT"/>
        </w:rPr>
        <w:t>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,</w:t>
      </w:r>
      <w:r>
        <w:rPr>
          <w:rFonts w:ascii="Tw Cen MT" w:hAnsi="Tw Cen MT" w:cs="Tw Cen MT"/>
        </w:rPr>
        <w:t xml:space="preserve"> </w:t>
      </w:r>
    </w:p>
    <w:p w:rsidR="00632BF6" w:rsidRDefault="00632BF6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r>
        <w:rPr>
          <w:rFonts w:ascii="Tw Cen MT" w:hAnsi="Tw Cen MT" w:cs="Tw Cen MT"/>
        </w:rPr>
        <w:t xml:space="preserve">in qualità di libero professionista (rif. Sentenza Corte di Giustizia n. C-305/08 del 23/12/2009), </w:t>
      </w:r>
    </w:p>
    <w:p w:rsidR="00632BF6" w:rsidRPr="00CE1624" w:rsidRDefault="00632BF6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con sede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legale in ______________</w:t>
      </w:r>
      <w:r>
        <w:rPr>
          <w:rFonts w:ascii="Tw Cen MT" w:hAnsi="Tw Cen MT" w:cs="Tw Cen MT"/>
        </w:rPr>
        <w:t xml:space="preserve">________ via __________________, </w:t>
      </w:r>
      <w:r w:rsidRPr="00CE1624">
        <w:rPr>
          <w:rFonts w:ascii="Tw Cen MT" w:hAnsi="Tw Cen MT" w:cs="Tw Cen MT"/>
        </w:rPr>
        <w:t>n______</w:t>
      </w:r>
      <w:r>
        <w:rPr>
          <w:rFonts w:ascii="Tw Cen MT" w:hAnsi="Tw Cen MT" w:cs="Tw Cen MT"/>
        </w:rPr>
        <w:t xml:space="preserve">, </w:t>
      </w:r>
      <w:r>
        <w:rPr>
          <w:rFonts w:ascii="Tw Cen MT" w:hAnsi="Tw Cen MT" w:cs="Tw Cen MT"/>
        </w:rPr>
        <w:br/>
        <w:t xml:space="preserve">nr. </w:t>
      </w:r>
      <w:r w:rsidRPr="00CE1624">
        <w:rPr>
          <w:rFonts w:ascii="Tw Cen MT" w:hAnsi="Tw Cen MT" w:cs="Tw Cen MT"/>
        </w:rPr>
        <w:t>telefono____________ nr. fax________________indirizzo e-mail_______________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codice fiscale________</w:t>
      </w:r>
      <w:r>
        <w:rPr>
          <w:rFonts w:ascii="Tw Cen MT" w:hAnsi="Tw Cen MT" w:cs="Tw Cen MT"/>
        </w:rPr>
        <w:t xml:space="preserve">___________________ </w:t>
      </w:r>
      <w:r w:rsidRPr="00CE1624">
        <w:rPr>
          <w:rFonts w:ascii="Tw Cen MT" w:hAnsi="Tw Cen MT" w:cs="Tw Cen MT"/>
        </w:rPr>
        <w:t>partita IVA 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sede operativa (indicare solo se diversa da quella legale) in ______________________ via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__________________ n_</w:t>
      </w:r>
      <w:r>
        <w:rPr>
          <w:rFonts w:ascii="Tw Cen MT" w:hAnsi="Tw Cen MT" w:cs="Tw Cen MT"/>
        </w:rPr>
        <w:t xml:space="preserve">_____, nr. telefono__________ nr. </w:t>
      </w:r>
      <w:r w:rsidRPr="00CE1624">
        <w:rPr>
          <w:rFonts w:ascii="Tw Cen MT" w:hAnsi="Tw Cen MT" w:cs="Tw Cen MT"/>
        </w:rPr>
        <w:t>fax________indirizzo email__________________________________________</w:t>
      </w:r>
    </w:p>
    <w:p w:rsidR="00632BF6" w:rsidRPr="007F434F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presenta la propria manifestazione di interesse a partecipare alla procedura di cui all’oggetto. </w:t>
      </w:r>
    </w:p>
    <w:p w:rsidR="00632BF6" w:rsidRPr="007F434F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 tal fine, </w:t>
      </w:r>
      <w:r w:rsidRPr="00CE1624">
        <w:rPr>
          <w:rFonts w:ascii="Tw Cen MT" w:hAnsi="Tw Cen MT" w:cs="Tw Cen MT"/>
        </w:rPr>
        <w:t>ai sensi degli articoli 46 e 47 del DPR 28.12.2000 n.445, consapevole delle sanzioni penali previste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dall’art.76 del medesimo DPR per le ipotesi di falsità in atti e dichiarazioni mendaci</w:t>
      </w:r>
    </w:p>
    <w:p w:rsidR="00632BF6" w:rsidRDefault="00632BF6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632BF6" w:rsidRDefault="00632BF6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DICHIARA</w:t>
      </w:r>
    </w:p>
    <w:p w:rsidR="00632BF6" w:rsidRPr="007F434F" w:rsidRDefault="00632BF6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Pr="00A92952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di essere iscritta </w:t>
      </w:r>
      <w:r w:rsidRPr="00A92952">
        <w:rPr>
          <w:rFonts w:ascii="Tw Cen MT" w:hAnsi="Tw Cen MT" w:cs="Tw Cen MT"/>
          <w:i/>
          <w:iCs/>
        </w:rPr>
        <w:t>(scegliere una o più possibilità):</w:t>
      </w:r>
    </w:p>
    <w:p w:rsidR="00632BF6" w:rsidRPr="00C4205C" w:rsidRDefault="00632BF6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nel Registro delle Imprese della Camera di Commercio, Industria, Artigianato e Agricoltura di __________________ n. iscrizione ________data __________ e fornisce i dati sottostanti rilevabili da detta iscrizione:</w:t>
      </w:r>
    </w:p>
    <w:p w:rsidR="00632BF6" w:rsidRPr="00C4205C" w:rsidRDefault="00632BF6" w:rsidP="00B038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  <w:i/>
          <w:iCs/>
        </w:rPr>
      </w:pPr>
      <w:r w:rsidRPr="00C4205C">
        <w:rPr>
          <w:rFonts w:ascii="Tw Cen MT" w:hAnsi="Tw Cen MT" w:cs="Tw Cen MT"/>
          <w:i/>
          <w:iCs/>
        </w:rPr>
        <w:t>(indicare nominativo - con data di nascita, residenza e qualifica - dei titolari, soci, direttori tecnici, soci accomandatari e tutti i soggetti muniti di poteri di rappresentanza, compresi procuratori, institori, ecc…)</w:t>
      </w:r>
    </w:p>
    <w:p w:rsidR="00632BF6" w:rsidRPr="00C4205C" w:rsidRDefault="00632BF6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</w:rPr>
      </w:pPr>
      <w:r w:rsidRPr="00B0383D">
        <w:rPr>
          <w:rFonts w:ascii="Tw Cen MT" w:hAnsi="Tw Cen MT" w:cs="Tw Cen MT"/>
        </w:rPr>
        <w:t>_________________________________________________________________________________</w:t>
      </w:r>
      <w:r>
        <w:rPr>
          <w:rFonts w:ascii="Tw Cen MT" w:hAnsi="Tw Cen MT" w:cs="Tw Cen MT"/>
        </w:rPr>
        <w:t>__________________________________________________________________________________</w:t>
      </w:r>
      <w:r w:rsidRPr="00C4205C">
        <w:rPr>
          <w:rFonts w:ascii="Tw Cen MT" w:hAnsi="Tw Cen MT" w:cs="Tw Cen MT"/>
          <w:i/>
          <w:iCs/>
        </w:rPr>
        <w:t>;</w:t>
      </w:r>
    </w:p>
    <w:p w:rsidR="00632BF6" w:rsidRPr="00C4205C" w:rsidRDefault="00632BF6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nel Repertorio Economico Amministrativo (REA) di __________________ n. iscrizione __________________ data __________________;</w:t>
      </w:r>
    </w:p>
    <w:p w:rsidR="00632BF6" w:rsidRDefault="00632BF6" w:rsidP="00A92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all’agenzia delle entrate </w:t>
      </w:r>
      <w:r>
        <w:rPr>
          <w:rFonts w:ascii="Tw Cen MT" w:hAnsi="Tw Cen MT" w:cs="Tw Cen MT"/>
        </w:rPr>
        <w:t xml:space="preserve">di </w:t>
      </w:r>
      <w:r w:rsidRPr="00C4205C">
        <w:rPr>
          <w:rFonts w:ascii="Tw Cen MT" w:hAnsi="Tw Cen MT" w:cs="Tw Cen MT"/>
        </w:rPr>
        <w:t>___</w:t>
      </w:r>
      <w:r>
        <w:rPr>
          <w:rFonts w:ascii="Tw Cen MT" w:hAnsi="Tw Cen MT" w:cs="Tw Cen MT"/>
        </w:rPr>
        <w:t>_________</w:t>
      </w:r>
      <w:r w:rsidRPr="00C4205C">
        <w:rPr>
          <w:rFonts w:ascii="Tw Cen MT" w:hAnsi="Tw Cen MT" w:cs="Tw Cen MT"/>
        </w:rPr>
        <w:t xml:space="preserve">_____________ in </w:t>
      </w:r>
      <w:r>
        <w:rPr>
          <w:rFonts w:ascii="Tw Cen MT" w:hAnsi="Tw Cen MT" w:cs="Tw Cen MT"/>
        </w:rPr>
        <w:t>data _________________________;</w:t>
      </w:r>
    </w:p>
    <w:p w:rsidR="00632BF6" w:rsidRPr="007F434F" w:rsidRDefault="00632BF6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Pr="00A92952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aver preso conoscenza delle condizioni riportate nell’Avviso e di tutte le circostanze che possono comunque influire sulle condizioni contrattuali, sulla determinazione del prezzo e sull’esecuzione del servizio complessivo;</w:t>
      </w:r>
    </w:p>
    <w:p w:rsidR="00632BF6" w:rsidRPr="007F434F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Pr="00A92952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a conoscenza delle cause di esclusione di cui all’Avviso;</w:t>
      </w:r>
    </w:p>
    <w:p w:rsidR="00632BF6" w:rsidRPr="007F434F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Pr="00A92952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che quanto indicato nel presente modulo corrisponde a verità;</w:t>
      </w:r>
    </w:p>
    <w:p w:rsidR="00632BF6" w:rsidRPr="007F434F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Pr="00A92952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in possesso di tutti i requisiti di ordine generale e di non trovarsi in una delle cause di esclusione di cui all’art.38 del D.Lgs. n.163 del 12.4.06;</w:t>
      </w:r>
    </w:p>
    <w:p w:rsidR="00632BF6" w:rsidRPr="007F434F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Pr="00A92952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in regola con le norme che disciplinano il diritto al lavoro dei disabili (L. 12/03/1999, n. 68);</w:t>
      </w:r>
    </w:p>
    <w:p w:rsidR="00632BF6" w:rsidRPr="007F434F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632BF6" w:rsidRPr="007F434F" w:rsidRDefault="00632BF6" w:rsidP="001C672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w Cen MT" w:hAnsi="Tw Cen MT" w:cs="Tw Cen MT"/>
          <w:sz w:val="16"/>
          <w:szCs w:val="16"/>
        </w:rPr>
      </w:pPr>
    </w:p>
    <w:p w:rsidR="00632BF6" w:rsidRDefault="00632BF6" w:rsidP="001C67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/>
          <w:iCs/>
        </w:rPr>
      </w:pPr>
      <w:r>
        <w:rPr>
          <w:rFonts w:ascii="Tw Cen MT" w:hAnsi="Tw Cen MT" w:cs="Tw Cen MT"/>
        </w:rPr>
        <w:t>di essere in possesso dei requisiti di idoneità professionale ai sensi dell’art. 39 del D.Lgs.n.163/2006.</w:t>
      </w:r>
      <w:r>
        <w:rPr>
          <w:rFonts w:ascii="Tw Cen MT" w:hAnsi="Tw Cen MT" w:cs="Tw Cen MT"/>
          <w:i/>
          <w:iCs/>
        </w:rPr>
        <w:t xml:space="preserve"> </w:t>
      </w:r>
    </w:p>
    <w:p w:rsidR="00632BF6" w:rsidRDefault="00632BF6" w:rsidP="009C3BFE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/>
          <w:iCs/>
        </w:rPr>
      </w:pPr>
    </w:p>
    <w:p w:rsidR="00632BF6" w:rsidRPr="00C86078" w:rsidRDefault="00632BF6" w:rsidP="001C67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C86078">
        <w:rPr>
          <w:rFonts w:ascii="Tw Cen MT" w:hAnsi="Tw Cen MT" w:cs="Tw Cen MT"/>
        </w:rPr>
        <w:t>di essere in possesso dei requisiti di ordine tecnico-organizzativo di cui all’art. 90 del Regolamento di esecuzione e attuazione del codice dei contratti:</w:t>
      </w:r>
    </w:p>
    <w:p w:rsidR="00632BF6" w:rsidRPr="00C86078" w:rsidRDefault="00632BF6" w:rsidP="00870A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C86078">
        <w:rPr>
          <w:rFonts w:ascii="Tw Cen MT" w:hAnsi="Tw Cen MT" w:cs="Tw Cen MT"/>
        </w:rPr>
        <w:t>1. di aver eseguito direttamente, nel quinquennio antecedente la pubblicazione del bando, lavori analoghi di importo non inferiore all’impo</w:t>
      </w:r>
      <w:r>
        <w:rPr>
          <w:rFonts w:ascii="Tw Cen MT" w:hAnsi="Tw Cen MT" w:cs="Tw Cen MT"/>
        </w:rPr>
        <w:t>rto del contratto da stipulare;</w:t>
      </w:r>
    </w:p>
    <w:p w:rsidR="00632BF6" w:rsidRPr="00C86078" w:rsidRDefault="00632BF6" w:rsidP="001C67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C86078">
        <w:rPr>
          <w:rFonts w:ascii="Tw Cen MT" w:hAnsi="Tw Cen MT" w:cs="Tw Cen MT"/>
        </w:rPr>
        <w:t xml:space="preserve">2. che il costo complessivo sostenuto per il personale dipendente non è stato inferiore al 15% dei lavori eseguiti nel quinquennio antecedente la </w:t>
      </w:r>
      <w:r>
        <w:rPr>
          <w:rFonts w:ascii="Tw Cen MT" w:hAnsi="Tw Cen MT" w:cs="Tw Cen MT"/>
        </w:rPr>
        <w:t>data di pubblicazione del bando;</w:t>
      </w:r>
    </w:p>
    <w:p w:rsidR="00632BF6" w:rsidRPr="00507828" w:rsidRDefault="00632BF6" w:rsidP="00870A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C86078">
        <w:rPr>
          <w:rFonts w:ascii="Tw Cen MT" w:hAnsi="Tw Cen MT" w:cs="Tw Cen MT"/>
        </w:rPr>
        <w:t>3. possesso di adeguata attrezzatura tecnica.</w:t>
      </w:r>
    </w:p>
    <w:p w:rsidR="00632BF6" w:rsidRPr="00B61FC7" w:rsidRDefault="00632BF6" w:rsidP="00B61FC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632BF6" w:rsidRPr="00A92952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la non sussistenza di condizioni ostative relativamente alla certificazione DURC; </w:t>
      </w:r>
    </w:p>
    <w:p w:rsidR="00632BF6" w:rsidRPr="007F434F" w:rsidRDefault="00632BF6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632BF6" w:rsidRPr="00A92952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conoscere ed accettare le clausole pattizie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 regionale;</w:t>
      </w:r>
    </w:p>
    <w:p w:rsidR="00632BF6" w:rsidRPr="00A879C3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Pr="00A92952" w:rsidRDefault="00632BF6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di essere informato, ai sensi del D. Lgs. 196/2003, che i dati personali raccolti saranno trattati, anche con strumenti informatici, esclusivamente nell’ambito del procedimento per il quale la presente dichiarazione viene resa e che titolare del trattamento cui può rivolgersi per l’esercizio dei suoi diritti è </w:t>
      </w:r>
      <w:r w:rsidRPr="003D56AA">
        <w:rPr>
          <w:rFonts w:ascii="Tw Cen MT" w:hAnsi="Tw Cen MT" w:cs="Tw Cen MT"/>
        </w:rPr>
        <w:t>t²i – trasferimento tecnologico e innovazione s.c.a r.l.</w:t>
      </w:r>
      <w:r w:rsidRPr="00A92952">
        <w:rPr>
          <w:rFonts w:ascii="Tw Cen MT" w:hAnsi="Tw Cen MT" w:cs="Tw Cen MT"/>
        </w:rPr>
        <w:t>;</w:t>
      </w:r>
    </w:p>
    <w:p w:rsidR="00632BF6" w:rsidRPr="00A879C3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Pr="00CE1624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C</w:t>
      </w:r>
      <w:r w:rsidRPr="00CE1624">
        <w:rPr>
          <w:rFonts w:ascii="Tw Cen MT" w:hAnsi="Tw Cen MT" w:cs="Tw Cen MT"/>
        </w:rPr>
        <w:t>hiede</w:t>
      </w:r>
      <w:r>
        <w:rPr>
          <w:rFonts w:ascii="Tw Cen MT" w:hAnsi="Tw Cen MT" w:cs="Tw Cen MT"/>
        </w:rPr>
        <w:t xml:space="preserve"> inoltre</w:t>
      </w:r>
      <w:r w:rsidRPr="00CE1624">
        <w:rPr>
          <w:rFonts w:ascii="Tw Cen MT" w:hAnsi="Tw Cen MT" w:cs="Tw Cen MT"/>
        </w:rPr>
        <w:t xml:space="preserve"> che ogni comunicazione inerente </w:t>
      </w:r>
      <w:r>
        <w:rPr>
          <w:rFonts w:ascii="Tw Cen MT" w:hAnsi="Tw Cen MT" w:cs="Tw Cen MT"/>
        </w:rPr>
        <w:t xml:space="preserve">la procedura in oggetto sia </w:t>
      </w:r>
      <w:r w:rsidRPr="00CE1624">
        <w:rPr>
          <w:rFonts w:ascii="Tw Cen MT" w:hAnsi="Tw Cen MT" w:cs="Tw Cen MT"/>
        </w:rPr>
        <w:t>trasmessa mediante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posta elettronica con indirizzo e</w:t>
      </w:r>
      <w:r>
        <w:rPr>
          <w:rFonts w:ascii="Tw Cen MT" w:hAnsi="Tw Cen MT" w:cs="Tw Cen MT"/>
        </w:rPr>
        <w:t>-</w:t>
      </w:r>
      <w:r w:rsidRPr="00CE1624">
        <w:rPr>
          <w:rFonts w:ascii="Tw Cen MT" w:hAnsi="Tw Cen MT" w:cs="Tw Cen MT"/>
        </w:rPr>
        <w:t>mail __</w:t>
      </w:r>
      <w:r>
        <w:rPr>
          <w:rFonts w:ascii="Tw Cen MT" w:hAnsi="Tw Cen MT" w:cs="Tw Cen MT"/>
        </w:rPr>
        <w:t>_________</w:t>
      </w:r>
      <w:r w:rsidRPr="00CE1624">
        <w:rPr>
          <w:rFonts w:ascii="Tw Cen MT" w:hAnsi="Tw Cen MT" w:cs="Tw Cen MT"/>
        </w:rPr>
        <w:t>___________ o, in subordine,</w:t>
      </w:r>
      <w:r>
        <w:rPr>
          <w:rFonts w:ascii="Tw Cen MT" w:hAnsi="Tw Cen MT" w:cs="Tw Cen MT"/>
        </w:rPr>
        <w:t xml:space="preserve"> via fax al numero ____________.</w:t>
      </w:r>
    </w:p>
    <w:p w:rsidR="00632BF6" w:rsidRPr="00A879C3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Allega alla presente dichiarazione:</w:t>
      </w:r>
    </w:p>
    <w:p w:rsidR="00632BF6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- </w:t>
      </w:r>
      <w:r w:rsidRPr="00F777B3">
        <w:rPr>
          <w:rFonts w:ascii="Tw Cen MT" w:hAnsi="Tw Cen MT" w:cs="Tw Cen MT"/>
        </w:rPr>
        <w:t>copia fotostatica, non autenticata ed in corso di validità, di un documento di</w:t>
      </w:r>
      <w:r>
        <w:rPr>
          <w:rFonts w:ascii="Tw Cen MT" w:hAnsi="Tw Cen MT" w:cs="Tw Cen MT"/>
        </w:rPr>
        <w:t xml:space="preserve"> identità del sottoscrittore ai </w:t>
      </w:r>
      <w:r w:rsidRPr="00F777B3">
        <w:rPr>
          <w:rFonts w:ascii="Tw Cen MT" w:hAnsi="Tw Cen MT" w:cs="Tw Cen MT"/>
        </w:rPr>
        <w:t>sensi dell’articolo 45 del DPR 445/2000</w:t>
      </w:r>
      <w:r>
        <w:rPr>
          <w:rFonts w:ascii="Tw Cen MT" w:hAnsi="Tw Cen MT" w:cs="Tw Cen MT"/>
        </w:rPr>
        <w:t>.</w:t>
      </w:r>
    </w:p>
    <w:p w:rsidR="00632BF6" w:rsidRPr="00A879C3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632BF6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Distinti saluti</w:t>
      </w:r>
    </w:p>
    <w:p w:rsidR="00632BF6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 </w:t>
      </w:r>
    </w:p>
    <w:p w:rsidR="00632BF6" w:rsidRPr="00CE1624" w:rsidRDefault="00632BF6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632BF6" w:rsidRDefault="00632BF6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 xml:space="preserve">data _______________ </w:t>
      </w:r>
      <w:r>
        <w:rPr>
          <w:rFonts w:ascii="Tw Cen MT" w:hAnsi="Tw Cen MT" w:cs="Tw Cen MT"/>
        </w:rPr>
        <w:t xml:space="preserve"> </w:t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 w:rsidRPr="00CE1624">
        <w:rPr>
          <w:rFonts w:ascii="Tw Cen MT" w:hAnsi="Tw Cen MT" w:cs="Tw Cen MT"/>
        </w:rPr>
        <w:t>Firma _____________________________________</w:t>
      </w:r>
    </w:p>
    <w:p w:rsidR="00632BF6" w:rsidRDefault="00632BF6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632BF6" w:rsidRDefault="00632BF6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632BF6" w:rsidRDefault="00632BF6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632BF6" w:rsidRDefault="00632BF6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bookmarkStart w:id="0" w:name="_GoBack"/>
      <w:bookmarkEnd w:id="0"/>
    </w:p>
    <w:p w:rsidR="00632BF6" w:rsidRDefault="00632BF6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632BF6" w:rsidRDefault="00632BF6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Allegato: </w:t>
      </w:r>
      <w:r>
        <w:rPr>
          <w:rFonts w:ascii="Tw Cen MT" w:hAnsi="Tw Cen MT" w:cs="Tw Cen MT"/>
        </w:rPr>
        <w:tab/>
        <w:t>Copia documento d’identità in corso di validità</w:t>
      </w:r>
    </w:p>
    <w:p w:rsidR="00632BF6" w:rsidRDefault="00632BF6" w:rsidP="00A879C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</w:p>
    <w:sectPr w:rsidR="00632BF6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046"/>
    <w:multiLevelType w:val="hybridMultilevel"/>
    <w:tmpl w:val="08EEFA3E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2F4085"/>
    <w:multiLevelType w:val="hybridMultilevel"/>
    <w:tmpl w:val="7E564102"/>
    <w:lvl w:ilvl="0" w:tplc="55C261C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F7"/>
    <w:rsid w:val="000012A9"/>
    <w:rsid w:val="000020B3"/>
    <w:rsid w:val="0000251A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1E46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2F49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BB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21D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15DF2"/>
    <w:rsid w:val="00120108"/>
    <w:rsid w:val="00120159"/>
    <w:rsid w:val="00120AF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0C"/>
    <w:rsid w:val="001564BB"/>
    <w:rsid w:val="0015673E"/>
    <w:rsid w:val="0015740F"/>
    <w:rsid w:val="00160EEE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4D3D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704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672C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C90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4A39"/>
    <w:rsid w:val="0025507D"/>
    <w:rsid w:val="00256548"/>
    <w:rsid w:val="00256D7C"/>
    <w:rsid w:val="002608DA"/>
    <w:rsid w:val="0026128C"/>
    <w:rsid w:val="00262149"/>
    <w:rsid w:val="002637FC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17E5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17AFF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049A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0A9A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5F4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262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C4B"/>
    <w:rsid w:val="004C6E20"/>
    <w:rsid w:val="004C6FB7"/>
    <w:rsid w:val="004C7721"/>
    <w:rsid w:val="004C7802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07828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003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1654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183B"/>
    <w:rsid w:val="005A3D6F"/>
    <w:rsid w:val="005A472E"/>
    <w:rsid w:val="005A48DB"/>
    <w:rsid w:val="005A54C7"/>
    <w:rsid w:val="005A619F"/>
    <w:rsid w:val="005A6F25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570A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286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BF6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09B2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12CE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29BA"/>
    <w:rsid w:val="006C32F7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923"/>
    <w:rsid w:val="006F4A42"/>
    <w:rsid w:val="006F4CA0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DB7"/>
    <w:rsid w:val="007148DE"/>
    <w:rsid w:val="007154C9"/>
    <w:rsid w:val="00716888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0433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989"/>
    <w:rsid w:val="007F1D1E"/>
    <w:rsid w:val="007F434F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8EF"/>
    <w:rsid w:val="00817CE3"/>
    <w:rsid w:val="008201A5"/>
    <w:rsid w:val="008207A1"/>
    <w:rsid w:val="00821408"/>
    <w:rsid w:val="008223B4"/>
    <w:rsid w:val="00822CC9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7292"/>
    <w:rsid w:val="0085782D"/>
    <w:rsid w:val="00857C1B"/>
    <w:rsid w:val="00860273"/>
    <w:rsid w:val="008602C9"/>
    <w:rsid w:val="0086123F"/>
    <w:rsid w:val="00861581"/>
    <w:rsid w:val="00862E43"/>
    <w:rsid w:val="00863DF2"/>
    <w:rsid w:val="00864F3C"/>
    <w:rsid w:val="008667EF"/>
    <w:rsid w:val="0086684A"/>
    <w:rsid w:val="00867AAF"/>
    <w:rsid w:val="00870A63"/>
    <w:rsid w:val="00870AC2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0D61"/>
    <w:rsid w:val="00881581"/>
    <w:rsid w:val="008826A5"/>
    <w:rsid w:val="00883093"/>
    <w:rsid w:val="0088339B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21FC"/>
    <w:rsid w:val="008C23E4"/>
    <w:rsid w:val="008C29FA"/>
    <w:rsid w:val="008C424E"/>
    <w:rsid w:val="008C49B2"/>
    <w:rsid w:val="008C5CEC"/>
    <w:rsid w:val="008C70FF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4FC0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40F5"/>
    <w:rsid w:val="00914971"/>
    <w:rsid w:val="00915376"/>
    <w:rsid w:val="009155F7"/>
    <w:rsid w:val="00916084"/>
    <w:rsid w:val="00916B41"/>
    <w:rsid w:val="00917389"/>
    <w:rsid w:val="0091774F"/>
    <w:rsid w:val="00917C19"/>
    <w:rsid w:val="0092049D"/>
    <w:rsid w:val="00920B99"/>
    <w:rsid w:val="00922BB8"/>
    <w:rsid w:val="00922F41"/>
    <w:rsid w:val="0092433C"/>
    <w:rsid w:val="00924396"/>
    <w:rsid w:val="009271FF"/>
    <w:rsid w:val="009274D2"/>
    <w:rsid w:val="009276A5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293F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976CA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3BFE"/>
    <w:rsid w:val="009C52A1"/>
    <w:rsid w:val="009C531B"/>
    <w:rsid w:val="009C667C"/>
    <w:rsid w:val="009C7665"/>
    <w:rsid w:val="009D19A7"/>
    <w:rsid w:val="009D39A5"/>
    <w:rsid w:val="009D5E7B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2510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1E6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3"/>
    <w:rsid w:val="00A879C9"/>
    <w:rsid w:val="00A90FA5"/>
    <w:rsid w:val="00A9136A"/>
    <w:rsid w:val="00A91CCE"/>
    <w:rsid w:val="00A9283E"/>
    <w:rsid w:val="00A92952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0EF2"/>
    <w:rsid w:val="00AB12B0"/>
    <w:rsid w:val="00AB1D26"/>
    <w:rsid w:val="00AB27D3"/>
    <w:rsid w:val="00AB3AD4"/>
    <w:rsid w:val="00AB3CA0"/>
    <w:rsid w:val="00AB3DD7"/>
    <w:rsid w:val="00AB3F42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9AE"/>
    <w:rsid w:val="00B01609"/>
    <w:rsid w:val="00B02827"/>
    <w:rsid w:val="00B033B0"/>
    <w:rsid w:val="00B03535"/>
    <w:rsid w:val="00B0383D"/>
    <w:rsid w:val="00B03B1E"/>
    <w:rsid w:val="00B047DA"/>
    <w:rsid w:val="00B04BBA"/>
    <w:rsid w:val="00B05D8F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AD1"/>
    <w:rsid w:val="00B57E48"/>
    <w:rsid w:val="00B60179"/>
    <w:rsid w:val="00B60425"/>
    <w:rsid w:val="00B61FC7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928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17C06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DB7"/>
    <w:rsid w:val="00C3405D"/>
    <w:rsid w:val="00C34456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205C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6E5B"/>
    <w:rsid w:val="00C6749A"/>
    <w:rsid w:val="00C67F59"/>
    <w:rsid w:val="00C67FA8"/>
    <w:rsid w:val="00C725A7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6078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3413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17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624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3E02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41D0"/>
    <w:rsid w:val="00D7738B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B3F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50D6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4E58"/>
    <w:rsid w:val="00E55DC9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0B29"/>
    <w:rsid w:val="00E810EF"/>
    <w:rsid w:val="00E8325E"/>
    <w:rsid w:val="00E8551C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1F01"/>
    <w:rsid w:val="00EC35BB"/>
    <w:rsid w:val="00EC42DA"/>
    <w:rsid w:val="00EC45ED"/>
    <w:rsid w:val="00EC4ADE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2FE8"/>
    <w:rsid w:val="00F03B50"/>
    <w:rsid w:val="00F04795"/>
    <w:rsid w:val="00F05D68"/>
    <w:rsid w:val="00F06EA5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4B61"/>
    <w:rsid w:val="00F55572"/>
    <w:rsid w:val="00F61BEA"/>
    <w:rsid w:val="00F62662"/>
    <w:rsid w:val="00F6269D"/>
    <w:rsid w:val="00F6278E"/>
    <w:rsid w:val="00F629A7"/>
    <w:rsid w:val="00F63CBC"/>
    <w:rsid w:val="00F6505A"/>
    <w:rsid w:val="00F676AE"/>
    <w:rsid w:val="00F677A8"/>
    <w:rsid w:val="00F70101"/>
    <w:rsid w:val="00F72FE4"/>
    <w:rsid w:val="00F733C1"/>
    <w:rsid w:val="00F735F3"/>
    <w:rsid w:val="00F7380D"/>
    <w:rsid w:val="00F7537B"/>
    <w:rsid w:val="00F769C0"/>
    <w:rsid w:val="00F76B5F"/>
    <w:rsid w:val="00F777B3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19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445A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rsid w:val="004445A0"/>
    <w:rPr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99"/>
    <w:qFormat/>
    <w:rsid w:val="004445A0"/>
    <w:pPr>
      <w:ind w:left="720"/>
      <w:contextualSpacing/>
    </w:pPr>
  </w:style>
  <w:style w:type="table" w:styleId="TableGrid">
    <w:name w:val="Table Grid"/>
    <w:basedOn w:val="TableNormal"/>
    <w:uiPriority w:val="99"/>
    <w:rsid w:val="00081E46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847</Words>
  <Characters>4830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IlarioS</dc:creator>
  <cp:keywords/>
  <dc:description/>
  <cp:lastModifiedBy>md</cp:lastModifiedBy>
  <cp:revision>3</cp:revision>
  <cp:lastPrinted>2014-04-24T09:34:00Z</cp:lastPrinted>
  <dcterms:created xsi:type="dcterms:W3CDTF">2015-06-09T09:48:00Z</dcterms:created>
  <dcterms:modified xsi:type="dcterms:W3CDTF">2015-06-11T08:44:00Z</dcterms:modified>
</cp:coreProperties>
</file>